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0" w:type="dxa"/>
        <w:tblInd w:w="108" w:type="dxa"/>
        <w:tblLayout w:type="fixed"/>
        <w:tblLook w:val="04A0"/>
      </w:tblPr>
      <w:tblGrid>
        <w:gridCol w:w="483"/>
        <w:gridCol w:w="237"/>
        <w:gridCol w:w="1260"/>
        <w:gridCol w:w="900"/>
        <w:gridCol w:w="288"/>
        <w:gridCol w:w="288"/>
        <w:gridCol w:w="288"/>
        <w:gridCol w:w="1700"/>
        <w:gridCol w:w="39"/>
        <w:gridCol w:w="288"/>
        <w:gridCol w:w="288"/>
        <w:gridCol w:w="1300"/>
        <w:gridCol w:w="1011"/>
        <w:gridCol w:w="173"/>
        <w:gridCol w:w="115"/>
        <w:gridCol w:w="810"/>
        <w:gridCol w:w="1121"/>
        <w:gridCol w:w="817"/>
        <w:gridCol w:w="24"/>
      </w:tblGrid>
      <w:tr w:rsidR="00553691" w:rsidRPr="0044479B" w:rsidTr="00E475AF">
        <w:trPr>
          <w:gridAfter w:val="1"/>
          <w:wAfter w:w="24" w:type="dxa"/>
          <w:trHeight w:val="720"/>
        </w:trPr>
        <w:tc>
          <w:tcPr>
            <w:tcW w:w="735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C4F" w:rsidRDefault="005A7C4F" w:rsidP="005A7C4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Bank of Character Development</w:t>
            </w:r>
          </w:p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D63E13" w:rsidP="00383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000</w:t>
            </w:r>
            <w:r w:rsidR="00383917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7</w:t>
            </w:r>
          </w:p>
        </w:tc>
      </w:tr>
      <w:tr w:rsidR="00553691" w:rsidRPr="0044479B" w:rsidTr="00E475AF">
        <w:trPr>
          <w:gridAfter w:val="1"/>
          <w:wAfter w:w="24" w:type="dxa"/>
          <w:trHeight w:val="308"/>
        </w:trPr>
        <w:tc>
          <w:tcPr>
            <w:tcW w:w="735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44479B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44479B" w:rsidRDefault="00553691" w:rsidP="0044479B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139E2" w:rsidRPr="0044479B" w:rsidTr="00E475AF">
        <w:trPr>
          <w:gridAfter w:val="1"/>
          <w:wAfter w:w="24" w:type="dxa"/>
          <w:trHeight w:val="80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</w:t>
            </w: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Pr="0044479B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TO THE ORDER OF</w:t>
            </w:r>
          </w:p>
        </w:tc>
        <w:tc>
          <w:tcPr>
            <w:tcW w:w="87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9B" w:rsidRPr="0044479B" w:rsidRDefault="00D92368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1.7pt;margin-top:3.6pt;width:75.3pt;height:18pt;z-index:251663360;mso-position-horizontal-relative:text;mso-position-vertical-relative:text" strokecolor="#bfbfbf [2412]" strokeweight="1pt">
                  <v:textbox style="mso-next-textbox:#_x0000_s1028">
                    <w:txbxContent>
                      <w:p w:rsidR="00E475AF" w:rsidRDefault="00E475AF"/>
                    </w:txbxContent>
                  </v:textbox>
                </v:shape>
              </w:pict>
            </w:r>
            <w:r w:rsidR="0044479B" w:rsidRPr="0044479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</w:p>
        </w:tc>
      </w:tr>
      <w:tr w:rsidR="0044479B" w:rsidRPr="0044479B" w:rsidTr="00E475AF">
        <w:trPr>
          <w:gridAfter w:val="1"/>
          <w:wAfter w:w="24" w:type="dxa"/>
          <w:trHeight w:val="617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79B" w:rsidRPr="0044479B" w:rsidRDefault="0044479B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Dollars</w:t>
            </w:r>
          </w:p>
        </w:tc>
      </w:tr>
      <w:tr w:rsidR="003C07C9" w:rsidRPr="0044479B" w:rsidTr="00664215">
        <w:trPr>
          <w:gridAfter w:val="1"/>
          <w:wAfter w:w="24" w:type="dxa"/>
          <w:trHeight w:val="1048"/>
        </w:trPr>
        <w:tc>
          <w:tcPr>
            <w:tcW w:w="1140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7C9" w:rsidRPr="0044479B" w:rsidRDefault="003C07C9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13C97" w:rsidRPr="0044479B" w:rsidTr="00E475AF">
        <w:trPr>
          <w:gridAfter w:val="1"/>
          <w:wAfter w:w="24" w:type="dxa"/>
          <w:trHeight w:val="30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3C97" w:rsidRPr="0044479B" w:rsidRDefault="00113C97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3691" w:rsidRPr="0044479B" w:rsidTr="003F6E40">
        <w:trPr>
          <w:gridAfter w:val="1"/>
          <w:wAfter w:w="24" w:type="dxa"/>
          <w:trHeight w:val="70"/>
        </w:trPr>
        <w:tc>
          <w:tcPr>
            <w:tcW w:w="114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3691" w:rsidRPr="0044479B" w:rsidTr="00E475AF">
        <w:trPr>
          <w:trHeight w:val="404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E475AF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-173355</wp:posOffset>
                  </wp:positionV>
                  <wp:extent cx="171450" cy="171450"/>
                  <wp:effectExtent l="19050" t="0" r="0" b="0"/>
                  <wp:wrapNone/>
                  <wp:docPr id="3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44479B" w:rsidRDefault="00D63E13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0001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932C05" w:rsidRDefault="00E475AF" w:rsidP="00CD0929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-125730</wp:posOffset>
                  </wp:positionV>
                  <wp:extent cx="171450" cy="171450"/>
                  <wp:effectExtent l="19050" t="0" r="0" b="0"/>
                  <wp:wrapNone/>
                  <wp:docPr id="2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553691" w:rsidP="00CD0929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E475AF" w:rsidP="00CD0929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-20955</wp:posOffset>
                  </wp:positionV>
                  <wp:extent cx="133350" cy="171450"/>
                  <wp:effectExtent l="19050" t="0" r="0" b="0"/>
                  <wp:wrapNone/>
                  <wp:docPr id="24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932C05" w:rsidRDefault="00D63E13" w:rsidP="00316117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E475AF" w:rsidP="00316117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20320</wp:posOffset>
                  </wp:positionV>
                  <wp:extent cx="133350" cy="171450"/>
                  <wp:effectExtent l="19050" t="0" r="0" b="0"/>
                  <wp:wrapNone/>
                  <wp:docPr id="27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553691" w:rsidP="0044479B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3691" w:rsidRPr="00932C05" w:rsidRDefault="00D63E13" w:rsidP="0044479B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E475AF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-2540</wp:posOffset>
                  </wp:positionV>
                  <wp:extent cx="171450" cy="171450"/>
                  <wp:effectExtent l="19050" t="0" r="0" b="0"/>
                  <wp:wrapNone/>
                  <wp:docPr id="29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691" w:rsidRPr="0044479B" w:rsidRDefault="00553691" w:rsidP="004447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591A0F" w:rsidRDefault="00591A0F" w:rsidP="00523611">
      <w:pPr>
        <w:spacing w:line="240" w:lineRule="auto"/>
        <w:contextualSpacing/>
        <w:rPr>
          <w:rFonts w:ascii="Arial Narrow" w:hAnsi="Arial Narrow"/>
          <w:i/>
        </w:rPr>
      </w:pPr>
    </w:p>
    <w:tbl>
      <w:tblPr>
        <w:tblW w:w="11430" w:type="dxa"/>
        <w:tblInd w:w="108" w:type="dxa"/>
        <w:tblLayout w:type="fixed"/>
        <w:tblLook w:val="04A0"/>
      </w:tblPr>
      <w:tblGrid>
        <w:gridCol w:w="483"/>
        <w:gridCol w:w="237"/>
        <w:gridCol w:w="1260"/>
        <w:gridCol w:w="900"/>
        <w:gridCol w:w="288"/>
        <w:gridCol w:w="288"/>
        <w:gridCol w:w="288"/>
        <w:gridCol w:w="1700"/>
        <w:gridCol w:w="39"/>
        <w:gridCol w:w="288"/>
        <w:gridCol w:w="288"/>
        <w:gridCol w:w="1300"/>
        <w:gridCol w:w="1011"/>
        <w:gridCol w:w="173"/>
        <w:gridCol w:w="115"/>
        <w:gridCol w:w="810"/>
        <w:gridCol w:w="1121"/>
        <w:gridCol w:w="817"/>
        <w:gridCol w:w="24"/>
      </w:tblGrid>
      <w:tr w:rsidR="008A3632" w:rsidRPr="0044479B" w:rsidTr="00026D4C">
        <w:trPr>
          <w:gridAfter w:val="1"/>
          <w:wAfter w:w="24" w:type="dxa"/>
          <w:trHeight w:val="720"/>
        </w:trPr>
        <w:tc>
          <w:tcPr>
            <w:tcW w:w="735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C4F" w:rsidRDefault="005A7C4F" w:rsidP="005A7C4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Bank of Character Development</w:t>
            </w: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383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000</w:t>
            </w:r>
            <w:r w:rsidR="00383917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735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44479B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80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</w:t>
            </w: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Pr="0044479B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TO THE ORDER OF</w:t>
            </w:r>
          </w:p>
        </w:tc>
        <w:tc>
          <w:tcPr>
            <w:tcW w:w="87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D92368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32"/>
                <w:szCs w:val="32"/>
              </w:rPr>
              <w:pict>
                <v:shape id="_x0000_s1030" type="#_x0000_t202" style="position:absolute;margin-left:11.7pt;margin-top:3.6pt;width:75.3pt;height:18pt;z-index:251692032;mso-position-horizontal-relative:text;mso-position-vertical-relative:text" strokecolor="#bfbfbf [2412]" strokeweight="1pt">
                  <v:textbox style="mso-next-textbox:#_x0000_s1030">
                    <w:txbxContent>
                      <w:p w:rsidR="008A3632" w:rsidRDefault="008A3632" w:rsidP="008A3632"/>
                    </w:txbxContent>
                  </v:textbox>
                </v:shape>
              </w:pict>
            </w:r>
            <w:r w:rsidR="008A3632" w:rsidRPr="0044479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</w:p>
        </w:tc>
      </w:tr>
      <w:tr w:rsidR="008A3632" w:rsidRPr="0044479B" w:rsidTr="00026D4C">
        <w:trPr>
          <w:gridAfter w:val="1"/>
          <w:wAfter w:w="24" w:type="dxa"/>
          <w:trHeight w:val="617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Dollars</w:t>
            </w:r>
          </w:p>
        </w:tc>
      </w:tr>
      <w:tr w:rsidR="008A3632" w:rsidRPr="0044479B" w:rsidTr="00026D4C">
        <w:trPr>
          <w:gridAfter w:val="1"/>
          <w:wAfter w:w="24" w:type="dxa"/>
          <w:trHeight w:val="1048"/>
        </w:trPr>
        <w:tc>
          <w:tcPr>
            <w:tcW w:w="1140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3632" w:rsidRPr="0044479B" w:rsidTr="00026D4C">
        <w:trPr>
          <w:gridAfter w:val="1"/>
          <w:wAfter w:w="24" w:type="dxa"/>
          <w:trHeight w:val="70"/>
        </w:trPr>
        <w:tc>
          <w:tcPr>
            <w:tcW w:w="114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trHeight w:val="404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-173355</wp:posOffset>
                  </wp:positionV>
                  <wp:extent cx="171450" cy="171450"/>
                  <wp:effectExtent l="19050" t="0" r="0" b="0"/>
                  <wp:wrapNone/>
                  <wp:docPr id="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0002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-125730</wp:posOffset>
                  </wp:positionV>
                  <wp:extent cx="171450" cy="171450"/>
                  <wp:effectExtent l="19050" t="0" r="0" b="0"/>
                  <wp:wrapNone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-20955</wp:posOffset>
                  </wp:positionV>
                  <wp:extent cx="133350" cy="171450"/>
                  <wp:effectExtent l="19050" t="0" r="0" b="0"/>
                  <wp:wrapNone/>
                  <wp:docPr id="3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20320</wp:posOffset>
                  </wp:positionV>
                  <wp:extent cx="133350" cy="171450"/>
                  <wp:effectExtent l="19050" t="0" r="0" b="0"/>
                  <wp:wrapNone/>
                  <wp:docPr id="4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-2540</wp:posOffset>
                  </wp:positionV>
                  <wp:extent cx="171450" cy="171450"/>
                  <wp:effectExtent l="19050" t="0" r="0" b="0"/>
                  <wp:wrapNone/>
                  <wp:docPr id="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720"/>
        </w:trPr>
        <w:tc>
          <w:tcPr>
            <w:tcW w:w="735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7C4F" w:rsidRDefault="005A7C4F" w:rsidP="005A7C4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Bank of Character Development</w:t>
            </w: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3839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000</w:t>
            </w:r>
            <w:r w:rsidR="00383917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735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  <w:r w:rsidRPr="0044479B"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ind w:firstLineChars="100" w:firstLine="160"/>
              <w:jc w:val="right"/>
              <w:rPr>
                <w:rFonts w:ascii="Arial Narrow" w:eastAsia="Times New Roman" w:hAnsi="Arial Narrow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80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</w:t>
            </w: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  <w:r w:rsidRPr="0044479B">
              <w:rPr>
                <w:rFonts w:ascii="Calibri" w:eastAsia="Times New Roman" w:hAnsi="Calibri" w:cs="Times New Roman"/>
                <w:color w:val="000000"/>
                <w:sz w:val="12"/>
                <w:szCs w:val="12"/>
              </w:rPr>
              <w:t>TO THE ORDER OF</w:t>
            </w:r>
          </w:p>
        </w:tc>
        <w:tc>
          <w:tcPr>
            <w:tcW w:w="874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D92368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32"/>
                <w:szCs w:val="32"/>
              </w:rPr>
              <w:pict>
                <v:shape id="_x0000_s1031" type="#_x0000_t202" style="position:absolute;margin-left:11.7pt;margin-top:3.6pt;width:75.3pt;height:18pt;z-index:251699200;mso-position-horizontal-relative:text;mso-position-vertical-relative:text" strokecolor="#bfbfbf [2412]" strokeweight="1pt">
                  <v:textbox style="mso-next-textbox:#_x0000_s1031">
                    <w:txbxContent>
                      <w:p w:rsidR="008A3632" w:rsidRDefault="008A3632" w:rsidP="008A3632"/>
                    </w:txbxContent>
                  </v:textbox>
                </v:shape>
              </w:pict>
            </w:r>
            <w:r w:rsidR="008A3632" w:rsidRPr="0044479B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$</w:t>
            </w:r>
          </w:p>
        </w:tc>
      </w:tr>
      <w:tr w:rsidR="008A3632" w:rsidRPr="0044479B" w:rsidTr="00026D4C">
        <w:trPr>
          <w:gridAfter w:val="1"/>
          <w:wAfter w:w="24" w:type="dxa"/>
          <w:trHeight w:val="617"/>
        </w:trPr>
        <w:tc>
          <w:tcPr>
            <w:tcW w:w="946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Dollars</w:t>
            </w:r>
          </w:p>
        </w:tc>
      </w:tr>
      <w:tr w:rsidR="008A3632" w:rsidRPr="0044479B" w:rsidTr="00026D4C">
        <w:trPr>
          <w:gridAfter w:val="1"/>
          <w:wAfter w:w="24" w:type="dxa"/>
          <w:trHeight w:val="1048"/>
        </w:trPr>
        <w:tc>
          <w:tcPr>
            <w:tcW w:w="11406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gridAfter w:val="1"/>
          <w:wAfter w:w="24" w:type="dxa"/>
          <w:trHeight w:val="30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4479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A3632" w:rsidRPr="0044479B" w:rsidTr="00026D4C">
        <w:trPr>
          <w:gridAfter w:val="1"/>
          <w:wAfter w:w="24" w:type="dxa"/>
          <w:trHeight w:val="70"/>
        </w:trPr>
        <w:tc>
          <w:tcPr>
            <w:tcW w:w="1140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A3632" w:rsidRPr="0044479B" w:rsidTr="00026D4C">
        <w:trPr>
          <w:trHeight w:val="404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-173355</wp:posOffset>
                  </wp:positionV>
                  <wp:extent cx="171450" cy="171450"/>
                  <wp:effectExtent l="19050" t="0" r="0" b="0"/>
                  <wp:wrapNone/>
                  <wp:docPr id="6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0003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-125730</wp:posOffset>
                  </wp:positionV>
                  <wp:extent cx="171450" cy="171450"/>
                  <wp:effectExtent l="19050" t="0" r="0" b="0"/>
                  <wp:wrapNone/>
                  <wp:docPr id="7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jc w:val="center"/>
              <w:rPr>
                <w:rFonts w:ascii="OCR A Extended" w:eastAsia="Times New Roman" w:hAnsi="OCR A Extended" w:cs="Times New Roman"/>
                <w:color w:val="000000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-20955</wp:posOffset>
                  </wp:positionV>
                  <wp:extent cx="133350" cy="171450"/>
                  <wp:effectExtent l="19050" t="0" r="0" b="0"/>
                  <wp:wrapNone/>
                  <wp:docPr id="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 w:rsidRPr="00E475AF">
              <w:rPr>
                <w:rFonts w:ascii="OCR A Extended" w:eastAsia="Times New Roman" w:hAnsi="OCR A Extended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20320</wp:posOffset>
                  </wp:positionV>
                  <wp:extent cx="133350" cy="171450"/>
                  <wp:effectExtent l="19050" t="0" r="0" b="0"/>
                  <wp:wrapNone/>
                  <wp:docPr id="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632" w:rsidRPr="00932C05" w:rsidRDefault="008A3632" w:rsidP="00026D4C">
            <w:pPr>
              <w:spacing w:after="0" w:line="240" w:lineRule="auto"/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</w:pPr>
            <w:r>
              <w:rPr>
                <w:rFonts w:ascii="OCR A Extended" w:eastAsia="Times New Roman" w:hAnsi="OCR A Extended" w:cs="Times New Roman"/>
                <w:color w:val="000000"/>
                <w:sz w:val="28"/>
                <w:szCs w:val="28"/>
              </w:rPr>
              <w:t>123456789000</w:t>
            </w: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475AF"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703296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-2540</wp:posOffset>
                  </wp:positionV>
                  <wp:extent cx="171450" cy="171450"/>
                  <wp:effectExtent l="19050" t="0" r="0" b="0"/>
                  <wp:wrapNone/>
                  <wp:docPr id="1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632" w:rsidRPr="0044479B" w:rsidRDefault="008A3632" w:rsidP="00026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13C97" w:rsidRDefault="00113C97" w:rsidP="00523611">
      <w:pPr>
        <w:spacing w:line="240" w:lineRule="auto"/>
        <w:contextualSpacing/>
        <w:rPr>
          <w:rFonts w:ascii="Arial Narrow" w:hAnsi="Arial Narrow"/>
          <w:i/>
        </w:rPr>
      </w:pPr>
    </w:p>
    <w:sectPr w:rsidR="00113C97" w:rsidSect="0044639B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/>
  <w:rsids>
    <w:rsidRoot w:val="008A3632"/>
    <w:rsid w:val="000F1B47"/>
    <w:rsid w:val="00113C97"/>
    <w:rsid w:val="00134CE3"/>
    <w:rsid w:val="00316117"/>
    <w:rsid w:val="00325485"/>
    <w:rsid w:val="00383917"/>
    <w:rsid w:val="003A2754"/>
    <w:rsid w:val="003C07C9"/>
    <w:rsid w:val="003F6E40"/>
    <w:rsid w:val="0044479B"/>
    <w:rsid w:val="0044639B"/>
    <w:rsid w:val="00523611"/>
    <w:rsid w:val="00553691"/>
    <w:rsid w:val="00591A0F"/>
    <w:rsid w:val="005A7C4F"/>
    <w:rsid w:val="0060385F"/>
    <w:rsid w:val="00790109"/>
    <w:rsid w:val="007A42A4"/>
    <w:rsid w:val="00807291"/>
    <w:rsid w:val="008A3632"/>
    <w:rsid w:val="00932C05"/>
    <w:rsid w:val="00A711BB"/>
    <w:rsid w:val="00AE01DD"/>
    <w:rsid w:val="00CD0929"/>
    <w:rsid w:val="00CD0D9D"/>
    <w:rsid w:val="00D63E13"/>
    <w:rsid w:val="00D82538"/>
    <w:rsid w:val="00D92368"/>
    <w:rsid w:val="00DA17DD"/>
    <w:rsid w:val="00DA6F2B"/>
    <w:rsid w:val="00E139E2"/>
    <w:rsid w:val="00E475AF"/>
    <w:rsid w:val="00E577FF"/>
    <w:rsid w:val="00E96FA0"/>
    <w:rsid w:val="00F42A7B"/>
    <w:rsid w:val="00F758E1"/>
    <w:rsid w:val="00F7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F8AE-EB4A-4514-8A6A-714B4D47F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1614F-510A-4534-A611-96A26F02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CSC.dotx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2010-03-20T06:15:00Z</cp:lastPrinted>
  <dcterms:created xsi:type="dcterms:W3CDTF">2011-09-04T16:51:00Z</dcterms:created>
  <dcterms:modified xsi:type="dcterms:W3CDTF">2011-09-04T16:51:00Z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TC300096009990</vt:lpwstr>
  </property>
</Properties>
</file>