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553691" w:rsidRPr="0044479B" w:rsidTr="00E475AF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301506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D63E13" w:rsidP="004447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0001</w:t>
            </w:r>
          </w:p>
        </w:tc>
      </w:tr>
      <w:tr w:rsidR="00553691" w:rsidRPr="0044479B" w:rsidTr="00E475AF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39E2" w:rsidRPr="0044479B" w:rsidTr="00E475AF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087EEA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1.7pt;margin-top:3.6pt;width:75.3pt;height:18pt;z-index:251663360;mso-position-horizontal-relative:text;mso-position-vertical-relative:text" strokecolor="#bfbfbf [2412]" strokeweight="1pt">
                  <v:textbox style="mso-next-textbox:#_x0000_s1028">
                    <w:txbxContent>
                      <w:p w:rsidR="00E475AF" w:rsidRDefault="00E475AF"/>
                    </w:txbxContent>
                  </v:textbox>
                </v:shape>
              </w:pict>
            </w:r>
            <w:r w:rsidR="0044479B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44479B" w:rsidRPr="0044479B" w:rsidTr="00E475AF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3C07C9" w:rsidRPr="0044479B" w:rsidTr="00664215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C9" w:rsidRPr="0044479B" w:rsidRDefault="003C07C9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3C97" w:rsidRPr="0044479B" w:rsidTr="00E475AF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3691" w:rsidRPr="0044479B" w:rsidTr="003F6E40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3691" w:rsidRPr="0044479B" w:rsidTr="00E475AF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3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D63E13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2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D63E13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2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D63E13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2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91A0F" w:rsidRDefault="00591A0F" w:rsidP="00523611">
      <w:pPr>
        <w:spacing w:line="240" w:lineRule="auto"/>
        <w:contextualSpacing/>
        <w:rPr>
          <w:rFonts w:ascii="Arial Narrow" w:hAnsi="Arial Narrow"/>
          <w:i/>
        </w:rPr>
      </w:pPr>
    </w:p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506" w:rsidRPr="0044479B" w:rsidRDefault="00301506" w:rsidP="003015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0002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087EEA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0" type="#_x0000_t202" style="position:absolute;margin-left:11.7pt;margin-top:3.6pt;width:75.3pt;height:18pt;z-index:251692032;mso-position-horizontal-relative:text;mso-position-vertical-relative:text" strokecolor="#bfbfbf [2412]" strokeweight="1pt">
                  <v:textbox style="mso-next-textbox:#_x0000_s1030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506" w:rsidRPr="0044479B" w:rsidRDefault="00301506" w:rsidP="003015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0003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087EEA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1" type="#_x0000_t202" style="position:absolute;margin-left:11.7pt;margin-top:3.6pt;width:75.3pt;height:18pt;z-index:251699200;mso-position-horizontal-relative:text;mso-position-vertical-relative:text" strokecolor="#bfbfbf [2412]" strokeweight="1pt">
                  <v:textbox style="mso-next-textbox:#_x0000_s1031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1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13C97" w:rsidRDefault="00113C97" w:rsidP="00523611">
      <w:pPr>
        <w:spacing w:line="240" w:lineRule="auto"/>
        <w:contextualSpacing/>
        <w:rPr>
          <w:rFonts w:ascii="Arial Narrow" w:hAnsi="Arial Narrow"/>
          <w:i/>
        </w:rPr>
      </w:pPr>
    </w:p>
    <w:sectPr w:rsidR="00113C97" w:rsidSect="0044639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8A3632"/>
    <w:rsid w:val="00087EEA"/>
    <w:rsid w:val="000F1B47"/>
    <w:rsid w:val="00113C97"/>
    <w:rsid w:val="00134CE3"/>
    <w:rsid w:val="00176CA1"/>
    <w:rsid w:val="00301506"/>
    <w:rsid w:val="00316117"/>
    <w:rsid w:val="00325485"/>
    <w:rsid w:val="003A2754"/>
    <w:rsid w:val="003C07C9"/>
    <w:rsid w:val="003F6E40"/>
    <w:rsid w:val="0044479B"/>
    <w:rsid w:val="0044639B"/>
    <w:rsid w:val="00523611"/>
    <w:rsid w:val="00553691"/>
    <w:rsid w:val="00591A0F"/>
    <w:rsid w:val="0060385F"/>
    <w:rsid w:val="007A42A4"/>
    <w:rsid w:val="008A3632"/>
    <w:rsid w:val="00932C05"/>
    <w:rsid w:val="00A711BB"/>
    <w:rsid w:val="00AE01DD"/>
    <w:rsid w:val="00CD0929"/>
    <w:rsid w:val="00CD0D9D"/>
    <w:rsid w:val="00D63E13"/>
    <w:rsid w:val="00D82538"/>
    <w:rsid w:val="00DA17DD"/>
    <w:rsid w:val="00DA6F2B"/>
    <w:rsid w:val="00E139E2"/>
    <w:rsid w:val="00E475AF"/>
    <w:rsid w:val="00E577FF"/>
    <w:rsid w:val="00E96FA0"/>
    <w:rsid w:val="00F42A7B"/>
    <w:rsid w:val="00F758E1"/>
    <w:rsid w:val="00F7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F8AE-EB4A-4514-8A6A-714B4D47F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4459B-8CA4-4604-85AD-EEB7BC42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2010-03-20T06:15:00Z</cp:lastPrinted>
  <dcterms:created xsi:type="dcterms:W3CDTF">2011-09-04T16:49:00Z</dcterms:created>
  <dcterms:modified xsi:type="dcterms:W3CDTF">2011-09-04T16:49:00Z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TC300096009990</vt:lpwstr>
  </property>
</Properties>
</file>