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tblInd w:w="108" w:type="dxa"/>
        <w:tblLayout w:type="fixed"/>
        <w:tblLook w:val="04A0"/>
      </w:tblPr>
      <w:tblGrid>
        <w:gridCol w:w="483"/>
        <w:gridCol w:w="237"/>
        <w:gridCol w:w="1260"/>
        <w:gridCol w:w="900"/>
        <w:gridCol w:w="288"/>
        <w:gridCol w:w="288"/>
        <w:gridCol w:w="288"/>
        <w:gridCol w:w="1700"/>
        <w:gridCol w:w="39"/>
        <w:gridCol w:w="288"/>
        <w:gridCol w:w="288"/>
        <w:gridCol w:w="1300"/>
        <w:gridCol w:w="1011"/>
        <w:gridCol w:w="173"/>
        <w:gridCol w:w="115"/>
        <w:gridCol w:w="810"/>
        <w:gridCol w:w="1121"/>
        <w:gridCol w:w="817"/>
        <w:gridCol w:w="24"/>
      </w:tblGrid>
      <w:tr w:rsidR="00553691" w:rsidRPr="0044479B" w:rsidTr="00E475AF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A01ED7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softHyphen/>
            </w:r>
          </w:p>
          <w:p w:rsidR="00553691" w:rsidRPr="00A01ED7" w:rsidRDefault="00A01ED7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 xml:space="preserve">                                         School</w:t>
            </w:r>
          </w:p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D63E13" w:rsidP="004447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0001</w:t>
            </w:r>
          </w:p>
        </w:tc>
      </w:tr>
      <w:tr w:rsidR="00553691" w:rsidRPr="0044479B" w:rsidTr="00E475AF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44479B" w:rsidRDefault="00553691" w:rsidP="0044479B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39E2" w:rsidRPr="0044479B" w:rsidTr="00E475AF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FF5B1E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1.7pt;margin-top:3.6pt;width:75.3pt;height:18pt;z-index:251663360;mso-position-horizontal-relative:text;mso-position-vertical-relative:text" strokecolor="#bfbfbf [2412]" strokeweight="1pt">
                  <v:textbox style="mso-next-textbox:#_x0000_s1028">
                    <w:txbxContent>
                      <w:p w:rsidR="00E475AF" w:rsidRDefault="00E475AF"/>
                    </w:txbxContent>
                  </v:textbox>
                </v:shape>
              </w:pict>
            </w:r>
            <w:r w:rsidR="0044479B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44479B" w:rsidRPr="0044479B" w:rsidTr="00E475AF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3C07C9" w:rsidRPr="0044479B" w:rsidTr="00664215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C9" w:rsidRPr="0044479B" w:rsidRDefault="003C07C9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3C97" w:rsidRPr="0044479B" w:rsidTr="00E475AF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3691" w:rsidRPr="0044479B" w:rsidTr="003F6E40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3691" w:rsidRPr="0044479B" w:rsidTr="00E475AF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E475AF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3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44479B" w:rsidRDefault="00D63E13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932C05" w:rsidRDefault="00E475AF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2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553691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E475AF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24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932C05" w:rsidRDefault="00D63E13" w:rsidP="00316117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E475AF" w:rsidP="00316117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27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553691" w:rsidP="0044479B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D63E13" w:rsidP="0044479B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E475AF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29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91A0F" w:rsidRDefault="00591A0F" w:rsidP="00523611">
      <w:pPr>
        <w:spacing w:line="240" w:lineRule="auto"/>
        <w:contextualSpacing/>
        <w:rPr>
          <w:rFonts w:ascii="Arial Narrow" w:hAnsi="Arial Narrow"/>
          <w:i/>
        </w:rPr>
      </w:pPr>
    </w:p>
    <w:tbl>
      <w:tblPr>
        <w:tblW w:w="11430" w:type="dxa"/>
        <w:tblInd w:w="108" w:type="dxa"/>
        <w:tblLayout w:type="fixed"/>
        <w:tblLook w:val="04A0"/>
      </w:tblPr>
      <w:tblGrid>
        <w:gridCol w:w="483"/>
        <w:gridCol w:w="237"/>
        <w:gridCol w:w="1260"/>
        <w:gridCol w:w="900"/>
        <w:gridCol w:w="288"/>
        <w:gridCol w:w="288"/>
        <w:gridCol w:w="288"/>
        <w:gridCol w:w="1700"/>
        <w:gridCol w:w="39"/>
        <w:gridCol w:w="288"/>
        <w:gridCol w:w="288"/>
        <w:gridCol w:w="1300"/>
        <w:gridCol w:w="1011"/>
        <w:gridCol w:w="173"/>
        <w:gridCol w:w="115"/>
        <w:gridCol w:w="810"/>
        <w:gridCol w:w="1121"/>
        <w:gridCol w:w="817"/>
        <w:gridCol w:w="24"/>
      </w:tblGrid>
      <w:tr w:rsidR="008A3632" w:rsidRPr="0044479B" w:rsidTr="00026D4C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ED7" w:rsidRPr="00A01ED7" w:rsidRDefault="00A01ED7" w:rsidP="00A01ED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 xml:space="preserve">                                         School</w:t>
            </w: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0002</w:t>
            </w: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FF5B1E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 id="_x0000_s1030" type="#_x0000_t202" style="position:absolute;margin-left:11.7pt;margin-top:3.6pt;width:75.3pt;height:18pt;z-index:251692032;mso-position-horizontal-relative:text;mso-position-vertical-relative:text" strokecolor="#bfbfbf [2412]" strokeweight="1pt">
                  <v:textbox style="mso-next-textbox:#_x0000_s1030">
                    <w:txbxContent>
                      <w:p w:rsidR="008A3632" w:rsidRDefault="008A3632" w:rsidP="008A3632"/>
                    </w:txbxContent>
                  </v:textbox>
                </v:shape>
              </w:pict>
            </w:r>
            <w:r w:rsidR="008A3632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8A3632" w:rsidRPr="0044479B" w:rsidTr="00026D4C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8A3632" w:rsidRPr="0044479B" w:rsidTr="00026D4C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3632" w:rsidRPr="0044479B" w:rsidTr="00026D4C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01ED7" w:rsidRPr="0044479B" w:rsidTr="00026D4C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ED7" w:rsidRPr="00E475AF" w:rsidRDefault="00A01ED7" w:rsidP="00026D4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1ED7" w:rsidRDefault="00A01ED7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ED7" w:rsidRPr="00E475AF" w:rsidRDefault="00A01ED7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noProof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1ED7" w:rsidRPr="00932C05" w:rsidRDefault="00A01ED7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1ED7" w:rsidRPr="00E475AF" w:rsidRDefault="00A01ED7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noProof/>
                <w:color w:val="000000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ED7" w:rsidRDefault="00A01ED7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1ED7" w:rsidRPr="00E475AF" w:rsidRDefault="00A01ED7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1ED7" w:rsidRPr="00932C05" w:rsidRDefault="00A01ED7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1ED7" w:rsidRDefault="00A01ED7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ED7" w:rsidRPr="00E475AF" w:rsidRDefault="00A01ED7" w:rsidP="00026D4C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</w:rPr>
            </w:pP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ED7" w:rsidRPr="0044479B" w:rsidRDefault="00A01ED7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ED7" w:rsidRPr="00A01ED7" w:rsidRDefault="00A01ED7" w:rsidP="00A01ED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 xml:space="preserve">                                         School</w:t>
            </w: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0003</w:t>
            </w: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FF5B1E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 id="_x0000_s1031" type="#_x0000_t202" style="position:absolute;margin-left:11.7pt;margin-top:3.6pt;width:75.3pt;height:18pt;z-index:251699200;mso-position-horizontal-relative:text;mso-position-vertical-relative:text" strokecolor="#bfbfbf [2412]" strokeweight="1pt">
                  <v:textbox style="mso-next-textbox:#_x0000_s1031">
                    <w:txbxContent>
                      <w:p w:rsidR="008A3632" w:rsidRDefault="008A3632" w:rsidP="008A3632"/>
                    </w:txbxContent>
                  </v:textbox>
                </v:shape>
              </w:pict>
            </w:r>
            <w:r w:rsidR="008A3632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8A3632" w:rsidRPr="0044479B" w:rsidTr="00026D4C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8A3632" w:rsidRPr="0044479B" w:rsidTr="00026D4C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3632" w:rsidRPr="0044479B" w:rsidTr="00026D4C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1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13C97" w:rsidRDefault="00113C97" w:rsidP="00523611">
      <w:pPr>
        <w:spacing w:line="240" w:lineRule="auto"/>
        <w:contextualSpacing/>
        <w:rPr>
          <w:rFonts w:ascii="Arial Narrow" w:hAnsi="Arial Narrow"/>
          <w:i/>
        </w:rPr>
      </w:pPr>
    </w:p>
    <w:sectPr w:rsidR="00113C97" w:rsidSect="0044639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8A3632"/>
    <w:rsid w:val="000F1B47"/>
    <w:rsid w:val="00113C97"/>
    <w:rsid w:val="00134CE3"/>
    <w:rsid w:val="00316117"/>
    <w:rsid w:val="00325485"/>
    <w:rsid w:val="003A2754"/>
    <w:rsid w:val="003C07C9"/>
    <w:rsid w:val="003F6E40"/>
    <w:rsid w:val="0044479B"/>
    <w:rsid w:val="0044639B"/>
    <w:rsid w:val="00523611"/>
    <w:rsid w:val="00553691"/>
    <w:rsid w:val="00591A0F"/>
    <w:rsid w:val="0060385F"/>
    <w:rsid w:val="007A42A4"/>
    <w:rsid w:val="0083067B"/>
    <w:rsid w:val="008A3632"/>
    <w:rsid w:val="00932C05"/>
    <w:rsid w:val="00A01ED7"/>
    <w:rsid w:val="00A711BB"/>
    <w:rsid w:val="00AE01DD"/>
    <w:rsid w:val="00CD0929"/>
    <w:rsid w:val="00CD0D9D"/>
    <w:rsid w:val="00D63E13"/>
    <w:rsid w:val="00D82538"/>
    <w:rsid w:val="00DA17DD"/>
    <w:rsid w:val="00DA6F2B"/>
    <w:rsid w:val="00E139E2"/>
    <w:rsid w:val="00E475AF"/>
    <w:rsid w:val="00E577FF"/>
    <w:rsid w:val="00E96FA0"/>
    <w:rsid w:val="00F42A7B"/>
    <w:rsid w:val="00F758E1"/>
    <w:rsid w:val="00F760A6"/>
    <w:rsid w:val="00FF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F8AE-EB4A-4514-8A6A-714B4D47F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A4A4F-5718-4443-B541-2BE2D867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CSC.dotx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2010-03-20T06:15:00Z</cp:lastPrinted>
  <dcterms:created xsi:type="dcterms:W3CDTF">2011-09-06T15:49:00Z</dcterms:created>
  <dcterms:modified xsi:type="dcterms:W3CDTF">2011-09-06T15:49:00Z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TC300096009990</vt:lpwstr>
  </property>
</Properties>
</file>